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0A" w:rsidRDefault="0087560A" w:rsidP="00E03CED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 w:hint="eastAsia"/>
          <w:color w:val="000000"/>
          <w:kern w:val="0"/>
          <w:sz w:val="36"/>
          <w:szCs w:val="36"/>
        </w:rPr>
        <w:t>年项目支出绩效目标表</w:t>
      </w:r>
    </w:p>
    <w:tbl>
      <w:tblPr>
        <w:tblW w:w="10675" w:type="dxa"/>
        <w:jc w:val="center"/>
        <w:tblInd w:w="-510" w:type="dxa"/>
        <w:tblLook w:val="00A0"/>
      </w:tblPr>
      <w:tblGrid>
        <w:gridCol w:w="1905"/>
        <w:gridCol w:w="1080"/>
        <w:gridCol w:w="1260"/>
        <w:gridCol w:w="1945"/>
        <w:gridCol w:w="955"/>
        <w:gridCol w:w="736"/>
        <w:gridCol w:w="2794"/>
      </w:tblGrid>
      <w:tr w:rsidR="0087560A" w:rsidTr="00D5170A">
        <w:trPr>
          <w:trHeight w:val="266"/>
          <w:jc w:val="center"/>
        </w:trPr>
        <w:tc>
          <w:tcPr>
            <w:tcW w:w="106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7560A" w:rsidRDefault="0087560A">
            <w:pPr>
              <w:widowControl/>
              <w:ind w:right="12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填报单位：（盖章）</w:t>
            </w:r>
            <w:r>
              <w:rPr>
                <w:rFonts w:ascii="仿宋_GB2312" w:eastAsia="仿宋_GB2312" w:hAnsi="仿宋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87560A" w:rsidTr="00D5170A">
        <w:trPr>
          <w:trHeight w:val="56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小额信贷贴息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石鼓区扶贫开发办公室　</w:t>
            </w:r>
          </w:p>
        </w:tc>
      </w:tr>
      <w:tr w:rsidR="0087560A" w:rsidTr="00D5170A">
        <w:trPr>
          <w:trHeight w:val="56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87560A" w:rsidRDefault="0087560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（分级填报）</w:t>
            </w:r>
          </w:p>
        </w:tc>
      </w:tr>
      <w:tr w:rsidR="0087560A" w:rsidTr="00D5170A">
        <w:trPr>
          <w:trHeight w:val="56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8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20"/>
              </w:smartTagPr>
              <w:r>
                <w:rPr>
                  <w:rFonts w:ascii="仿宋_GB2312" w:eastAsia="仿宋_GB2312"/>
                  <w:color w:val="000000"/>
                  <w:kern w:val="0"/>
                  <w:szCs w:val="21"/>
                </w:rPr>
                <w:t>2020</w:t>
              </w:r>
              <w:r>
                <w:rPr>
                  <w:rFonts w:ascii="仿宋_GB2312" w:eastAsia="仿宋_GB2312"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kern w:val="0"/>
                  <w:szCs w:val="21"/>
                </w:rPr>
                <w:t>1</w:t>
              </w:r>
              <w:r>
                <w:rPr>
                  <w:rFonts w:ascii="仿宋_GB2312" w:eastAsia="仿宋_GB2312"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kern w:val="0"/>
                  <w:szCs w:val="21"/>
                </w:rPr>
                <w:t>1</w:t>
              </w:r>
              <w:r>
                <w:rPr>
                  <w:rFonts w:ascii="仿宋_GB2312" w:eastAsia="仿宋_GB2312" w:hint="eastAsia"/>
                  <w:color w:val="000000"/>
                  <w:kern w:val="0"/>
                  <w:szCs w:val="21"/>
                </w:rPr>
                <w:t>日</w:t>
              </w:r>
            </w:smartTag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2020"/>
              </w:smartTagPr>
              <w:r>
                <w:rPr>
                  <w:rFonts w:ascii="仿宋_GB2312" w:eastAsia="仿宋_GB2312"/>
                  <w:color w:val="000000"/>
                  <w:kern w:val="0"/>
                  <w:szCs w:val="21"/>
                </w:rPr>
                <w:t>12</w:t>
              </w:r>
              <w:r>
                <w:rPr>
                  <w:rFonts w:ascii="仿宋_GB2312" w:eastAsia="仿宋_GB2312"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kern w:val="0"/>
                  <w:szCs w:val="21"/>
                </w:rPr>
                <w:t>30</w:t>
              </w:r>
              <w:r>
                <w:rPr>
                  <w:rFonts w:ascii="仿宋_GB2312" w:eastAsia="仿宋_GB2312"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</w:tr>
      <w:tr w:rsidR="0087560A" w:rsidTr="00D5170A">
        <w:trPr>
          <w:trHeight w:val="511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8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通过该项目的实施，提供贫困户发展生产能力，助推脱贫攻坚。　　</w:t>
            </w:r>
          </w:p>
        </w:tc>
      </w:tr>
      <w:tr w:rsidR="0087560A" w:rsidTr="00D5170A">
        <w:trPr>
          <w:trHeight w:val="419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8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通过该项目的实施，提供贫困户发展生产能力，助推脱贫攻坚。</w:t>
            </w:r>
          </w:p>
        </w:tc>
      </w:tr>
      <w:tr w:rsidR="0087560A" w:rsidTr="00D5170A">
        <w:trPr>
          <w:trHeight w:val="397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87560A" w:rsidTr="00D5170A">
        <w:trPr>
          <w:trHeight w:val="39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★★★建档立卡贫困户贷款申请满足率（≥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**%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&gt;=100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％　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7560A" w:rsidTr="00D5170A">
        <w:trPr>
          <w:trHeight w:val="39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★建档立卡贫困户获得贷款年度总金额（≥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**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万元）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&gt;=1119.8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万　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7560A" w:rsidTr="00D5170A">
        <w:trPr>
          <w:trHeight w:val="39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★扶贫小额贷款还款率（≥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**%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&gt;=100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％　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7560A" w:rsidTr="00D5170A">
        <w:trPr>
          <w:trHeight w:val="39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★★★小额信贷贴息利率（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**%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&gt;=4.75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％　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7560A" w:rsidTr="00D5170A">
        <w:trPr>
          <w:trHeight w:val="39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★贷款及时发放率（≥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**%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&gt;=100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7560A" w:rsidTr="00D5170A">
        <w:trPr>
          <w:trHeight w:val="39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7560A" w:rsidTr="00D5170A">
        <w:trPr>
          <w:trHeight w:val="39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★带动增加贫困人口全年总收入（≥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**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万元）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&gt;=16.62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万元　　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7560A" w:rsidTr="00D5170A">
        <w:trPr>
          <w:trHeight w:val="39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★★★受益建档立卡贫困户数（≥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**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户）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&gt;=322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户　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7560A" w:rsidTr="00D5170A">
        <w:trPr>
          <w:trHeight w:val="39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7560A" w:rsidTr="00D5170A">
        <w:trPr>
          <w:trHeight w:val="39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提高贫困户发展生产能力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&gt;=100%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87560A" w:rsidTr="00D5170A">
        <w:trPr>
          <w:trHeight w:val="39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60A" w:rsidRDefault="0087560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★受益建档立卡贫困户满意度（≥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**%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&gt;=90%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60A" w:rsidRDefault="0087560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:rsidR="0087560A" w:rsidRDefault="0087560A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 w:rsidR="0087560A" w:rsidRPr="00D5170A" w:rsidRDefault="0087560A" w:rsidP="00D5170A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填表人：顾豪</w:t>
      </w:r>
      <w:bookmarkStart w:id="0" w:name="_GoBack"/>
      <w:bookmarkEnd w:id="0"/>
      <w:r>
        <w:rPr>
          <w:rFonts w:ascii="仿宋_GB2312" w:eastAsia="仿宋_GB2312"/>
          <w:kern w:val="0"/>
          <w:szCs w:val="21"/>
        </w:rPr>
        <w:t xml:space="preserve">   </w:t>
      </w:r>
      <w:r>
        <w:rPr>
          <w:rFonts w:ascii="仿宋_GB2312" w:eastAsia="仿宋_GB2312" w:hint="eastAsia"/>
          <w:kern w:val="0"/>
          <w:szCs w:val="21"/>
        </w:rPr>
        <w:t>联系电话：</w:t>
      </w:r>
      <w:r>
        <w:rPr>
          <w:rFonts w:ascii="仿宋_GB2312" w:eastAsia="仿宋_GB2312"/>
          <w:kern w:val="0"/>
          <w:szCs w:val="21"/>
        </w:rPr>
        <w:t xml:space="preserve">8177185   </w:t>
      </w:r>
      <w:r>
        <w:rPr>
          <w:rFonts w:ascii="仿宋_GB2312" w:eastAsia="仿宋_GB2312" w:hint="eastAsia"/>
          <w:kern w:val="0"/>
          <w:szCs w:val="21"/>
        </w:rPr>
        <w:t>填报日期：</w:t>
      </w:r>
      <w:r>
        <w:rPr>
          <w:rFonts w:ascii="仿宋_GB2312" w:eastAsia="仿宋_GB2312"/>
          <w:kern w:val="0"/>
          <w:szCs w:val="21"/>
        </w:rPr>
        <w:t>2020</w:t>
      </w:r>
      <w:r>
        <w:rPr>
          <w:rFonts w:ascii="仿宋_GB2312" w:eastAsia="仿宋_GB2312" w:hint="eastAsia"/>
          <w:kern w:val="0"/>
          <w:szCs w:val="21"/>
        </w:rPr>
        <w:t>年</w:t>
      </w:r>
      <w:r>
        <w:rPr>
          <w:rFonts w:ascii="仿宋_GB2312" w:eastAsia="仿宋_GB2312"/>
          <w:kern w:val="0"/>
          <w:szCs w:val="21"/>
        </w:rPr>
        <w:t>5</w:t>
      </w:r>
      <w:r>
        <w:rPr>
          <w:rFonts w:ascii="仿宋_GB2312" w:eastAsia="仿宋_GB2312" w:hint="eastAsia"/>
          <w:kern w:val="0"/>
          <w:szCs w:val="21"/>
        </w:rPr>
        <w:t>月</w:t>
      </w:r>
      <w:r>
        <w:rPr>
          <w:rFonts w:ascii="仿宋_GB2312" w:eastAsia="仿宋_GB2312"/>
          <w:kern w:val="0"/>
          <w:szCs w:val="21"/>
        </w:rPr>
        <w:t>29</w:t>
      </w:r>
      <w:r>
        <w:rPr>
          <w:rFonts w:ascii="仿宋_GB2312" w:eastAsia="仿宋_GB2312" w:hint="eastAsia"/>
          <w:kern w:val="0"/>
          <w:szCs w:val="21"/>
        </w:rPr>
        <w:t>日</w:t>
      </w:r>
      <w:r>
        <w:rPr>
          <w:rFonts w:ascii="仿宋_GB2312" w:eastAsia="仿宋_GB2312"/>
          <w:kern w:val="0"/>
          <w:szCs w:val="21"/>
        </w:rPr>
        <w:t xml:space="preserve">    </w:t>
      </w:r>
      <w:r>
        <w:rPr>
          <w:rFonts w:ascii="仿宋_GB2312" w:eastAsia="仿宋_GB2312" w:hint="eastAsia"/>
          <w:kern w:val="0"/>
          <w:szCs w:val="21"/>
        </w:rPr>
        <w:t>单位负责人签字：</w:t>
      </w:r>
    </w:p>
    <w:sectPr w:rsidR="0087560A" w:rsidRPr="00D5170A" w:rsidSect="00114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0245CC0"/>
    <w:rsid w:val="001142F7"/>
    <w:rsid w:val="00164823"/>
    <w:rsid w:val="001F704D"/>
    <w:rsid w:val="00597DAC"/>
    <w:rsid w:val="00755EF3"/>
    <w:rsid w:val="00767FDB"/>
    <w:rsid w:val="0087560A"/>
    <w:rsid w:val="00D5170A"/>
    <w:rsid w:val="00E03CED"/>
    <w:rsid w:val="677806C0"/>
    <w:rsid w:val="7024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F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108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2020年项目支出绩效目标表</dc:title>
  <dc:subject/>
  <dc:creator>Administrator</dc:creator>
  <cp:keywords/>
  <dc:description/>
  <cp:lastModifiedBy>Admin</cp:lastModifiedBy>
  <cp:revision>2</cp:revision>
  <dcterms:created xsi:type="dcterms:W3CDTF">2020-06-08T09:48:00Z</dcterms:created>
  <dcterms:modified xsi:type="dcterms:W3CDTF">2020-06-08T09:48:00Z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